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9B" w:rsidRDefault="00777C9B" w:rsidP="00777C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Ho</w:t>
      </w:r>
      <w:r w:rsidR="00D86AA3">
        <w:rPr>
          <w:rFonts w:ascii="Comic Sans MS" w:hAnsi="Comic Sans MS"/>
          <w:b/>
          <w:sz w:val="28"/>
          <w:szCs w:val="28"/>
        </w:rPr>
        <w:t>me</w:t>
      </w:r>
      <w:r w:rsidR="00531BA4">
        <w:rPr>
          <w:rFonts w:ascii="Comic Sans MS" w:hAnsi="Comic Sans MS"/>
          <w:b/>
          <w:sz w:val="28"/>
          <w:szCs w:val="28"/>
        </w:rPr>
        <w:t>work to be handed in Thursday 21st</w:t>
      </w:r>
      <w:r w:rsidR="004D443A">
        <w:rPr>
          <w:rFonts w:ascii="Comic Sans MS" w:hAnsi="Comic Sans MS"/>
          <w:b/>
          <w:sz w:val="28"/>
          <w:szCs w:val="28"/>
        </w:rPr>
        <w:t xml:space="preserve"> March</w:t>
      </w:r>
    </w:p>
    <w:p w:rsidR="00777C9B" w:rsidRDefault="00777C9B" w:rsidP="00777C9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Practise your spellings</w:t>
      </w:r>
      <w:r w:rsidR="00531BA4">
        <w:rPr>
          <w:rFonts w:ascii="Comic Sans MS" w:hAnsi="Comic Sans MS"/>
          <w:b/>
          <w:sz w:val="28"/>
          <w:szCs w:val="28"/>
        </w:rPr>
        <w:t xml:space="preserve"> 2b5</w:t>
      </w:r>
    </w:p>
    <w:p w:rsidR="00F73017" w:rsidRPr="00D86AA3" w:rsidRDefault="00531BA4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477EA63" wp14:editId="71964DCA">
            <wp:extent cx="2426752" cy="30381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9987" cy="306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C9B" w:rsidRDefault="00531BA4">
      <w:r>
        <w:rPr>
          <w:noProof/>
          <w:lang w:eastAsia="en-GB"/>
        </w:rPr>
        <w:drawing>
          <wp:inline distT="0" distB="0" distL="0" distR="0" wp14:anchorId="69633ED5" wp14:editId="20F141B1">
            <wp:extent cx="3656906" cy="4546600"/>
            <wp:effectExtent l="0" t="0" r="12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2933" cy="455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20" w:rsidRDefault="00816E20"/>
    <w:p w:rsidR="00816E20" w:rsidRDefault="00531BA4">
      <w:r>
        <w:rPr>
          <w:noProof/>
          <w:lang w:eastAsia="en-GB"/>
        </w:rPr>
        <w:lastRenderedPageBreak/>
        <w:drawing>
          <wp:inline distT="0" distB="0" distL="0" distR="0" wp14:anchorId="4E696282" wp14:editId="04509FB8">
            <wp:extent cx="5153025" cy="7239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7C" w:rsidRDefault="00531BA4">
      <w:r>
        <w:rPr>
          <w:noProof/>
          <w:lang w:eastAsia="en-GB"/>
        </w:rPr>
        <w:lastRenderedPageBreak/>
        <w:drawing>
          <wp:inline distT="0" distB="0" distL="0" distR="0" wp14:anchorId="5BD91857" wp14:editId="5B5CFC51">
            <wp:extent cx="5105400" cy="7172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7C" w:rsidRDefault="00D3507C"/>
    <w:p w:rsidR="00E64B12" w:rsidRDefault="00E64B12"/>
    <w:p w:rsidR="00AF3BF0" w:rsidRDefault="00531BA4">
      <w:r>
        <w:rPr>
          <w:noProof/>
          <w:lang w:eastAsia="en-GB"/>
        </w:rPr>
        <w:lastRenderedPageBreak/>
        <w:drawing>
          <wp:inline distT="0" distB="0" distL="0" distR="0" wp14:anchorId="60124ABD" wp14:editId="0016B082">
            <wp:extent cx="5191125" cy="6934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43A" w:rsidRDefault="004D443A"/>
    <w:p w:rsidR="004D443A" w:rsidRDefault="004D443A"/>
    <w:p w:rsidR="004D443A" w:rsidRDefault="004D443A"/>
    <w:p w:rsidR="00E64B12" w:rsidRDefault="00E64B12"/>
    <w:p w:rsidR="00AF3BF0" w:rsidRDefault="00531BA4">
      <w:r>
        <w:rPr>
          <w:noProof/>
          <w:lang w:eastAsia="en-GB"/>
        </w:rPr>
        <w:t>KS9 GPS 9</w:t>
      </w:r>
    </w:p>
    <w:p w:rsidR="004D443A" w:rsidRDefault="004D443A">
      <w:pPr>
        <w:rPr>
          <w:noProof/>
          <w:lang w:eastAsia="en-GB"/>
        </w:rPr>
      </w:pPr>
    </w:p>
    <w:p w:rsidR="00391CC8" w:rsidRDefault="00531BA4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20F9361A" wp14:editId="10F4D18C">
            <wp:extent cx="5372100" cy="2876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2DDCC08F" wp14:editId="0DFD0586">
            <wp:extent cx="4928284" cy="6223819"/>
            <wp:effectExtent l="0" t="0" r="5715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6798" cy="623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B12" w:rsidRDefault="00531BA4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DAD1D24" wp14:editId="176A10BD">
            <wp:extent cx="4400550" cy="2514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2627" cy="252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B12" w:rsidRDefault="00E64B12"/>
    <w:p w:rsidR="00D93E86" w:rsidRDefault="00D93E86"/>
    <w:p w:rsidR="00402E6A" w:rsidRDefault="00402E6A"/>
    <w:p w:rsidR="00402E6A" w:rsidRDefault="00402E6A"/>
    <w:p w:rsidR="003612C3" w:rsidRDefault="003612C3" w:rsidP="003612C3"/>
    <w:p w:rsidR="003612C3" w:rsidRDefault="003612C3" w:rsidP="003612C3"/>
    <w:p w:rsidR="00B44A33" w:rsidRDefault="00B44A33" w:rsidP="003612C3"/>
    <w:p w:rsidR="003D2959" w:rsidRDefault="003D2959"/>
    <w:p w:rsidR="00F952AA" w:rsidRDefault="00F952AA"/>
    <w:p w:rsidR="003D2959" w:rsidRDefault="003D2959">
      <w:pPr>
        <w:rPr>
          <w:noProof/>
          <w:lang w:eastAsia="en-GB"/>
        </w:rPr>
      </w:pPr>
    </w:p>
    <w:p w:rsidR="00F41175" w:rsidRPr="003D2959" w:rsidRDefault="00F41175">
      <w:pPr>
        <w:rPr>
          <w:b/>
        </w:rPr>
      </w:pPr>
    </w:p>
    <w:sectPr w:rsidR="00F41175" w:rsidRPr="003D2959" w:rsidSect="00777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9B"/>
    <w:rsid w:val="00317FAC"/>
    <w:rsid w:val="003215E3"/>
    <w:rsid w:val="003612C3"/>
    <w:rsid w:val="00366A00"/>
    <w:rsid w:val="00391865"/>
    <w:rsid w:val="00391CC8"/>
    <w:rsid w:val="003D2959"/>
    <w:rsid w:val="00402E6A"/>
    <w:rsid w:val="004D443A"/>
    <w:rsid w:val="00531BA4"/>
    <w:rsid w:val="00552ED8"/>
    <w:rsid w:val="00593DCF"/>
    <w:rsid w:val="00640FE6"/>
    <w:rsid w:val="00777C9B"/>
    <w:rsid w:val="007C7BBF"/>
    <w:rsid w:val="00816E20"/>
    <w:rsid w:val="0093017B"/>
    <w:rsid w:val="00985831"/>
    <w:rsid w:val="00AF3BF0"/>
    <w:rsid w:val="00B44A33"/>
    <w:rsid w:val="00C14EE5"/>
    <w:rsid w:val="00C96C18"/>
    <w:rsid w:val="00D3507C"/>
    <w:rsid w:val="00D86AA3"/>
    <w:rsid w:val="00D93E86"/>
    <w:rsid w:val="00DF6ADC"/>
    <w:rsid w:val="00E64B12"/>
    <w:rsid w:val="00F41175"/>
    <w:rsid w:val="00F77C00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A0D0"/>
  <w15:chartTrackingRefBased/>
  <w15:docId w15:val="{51AFAB36-5C25-4E65-94E7-D3711C50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9A22EB8F</Template>
  <TotalTime>0</TotalTime>
  <Pages>7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Wynne</dc:creator>
  <cp:keywords/>
  <dc:description/>
  <cp:lastModifiedBy>Kristian Wynne</cp:lastModifiedBy>
  <cp:revision>2</cp:revision>
  <cp:lastPrinted>2024-02-26T08:49:00Z</cp:lastPrinted>
  <dcterms:created xsi:type="dcterms:W3CDTF">2024-03-04T08:27:00Z</dcterms:created>
  <dcterms:modified xsi:type="dcterms:W3CDTF">2024-03-04T08:27:00Z</dcterms:modified>
</cp:coreProperties>
</file>